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  <w:szCs w:val="23"/>
        </w:rPr>
        <w:alias w:val="Όνομα βιογραφικού σημειώματος"/>
        <w:tag w:val="Όνομα βιογραφικού σημειώματος"/>
        <w:id w:val="809426422"/>
        <w:placeholder>
          <w:docPart w:val="EFD960E069974874B8EA55CAFE7F0D45"/>
        </w:placeholder>
        <w:docPartList>
          <w:docPartGallery w:val="Quick Parts"/>
          <w:docPartCategory w:val=" Όνομα βιογραφικού σημειώματος"/>
        </w:docPartList>
      </w:sdtPr>
      <w:sdtContent>
        <w:tbl>
          <w:tblPr>
            <w:tblStyle w:val="a6"/>
            <w:tblW w:w="4977" w:type="pct"/>
            <w:tblLook w:val="04A0"/>
          </w:tblPr>
          <w:tblGrid>
            <w:gridCol w:w="2459"/>
            <w:gridCol w:w="8175"/>
          </w:tblGrid>
          <w:tr w:rsidR="00280887" w:rsidTr="006D71DF">
            <w:trPr>
              <w:trHeight w:val="607"/>
            </w:trPr>
            <w:tc>
              <w:tcPr>
                <w:tcW w:w="245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80887" w:rsidRDefault="00280887">
                <w:pPr>
                  <w:pStyle w:val="af8"/>
                </w:pPr>
              </w:p>
            </w:tc>
            <w:tc>
              <w:tcPr>
                <w:tcW w:w="8175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80887" w:rsidRDefault="00D04D14">
                <w:pPr>
                  <w:pStyle w:val="af8"/>
                </w:pPr>
                <w:sdt>
                  <w:sdtPr>
                    <w:id w:val="809184597"/>
                    <w:placeholder>
                      <w:docPart w:val="BAA6595E7D3B4F4998FAEF2E8E717F3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4B0680">
                      <w:t>ΓΚΙΚΟΥΔΗ ΕΥΑΓΓΕΛΙΑ</w:t>
                    </w:r>
                  </w:sdtContent>
                </w:sdt>
              </w:p>
            </w:tc>
          </w:tr>
          <w:tr w:rsidR="00280887" w:rsidTr="006D71DF">
            <w:trPr>
              <w:trHeight w:val="135"/>
            </w:trPr>
            <w:tc>
              <w:tcPr>
                <w:tcW w:w="2459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280887" w:rsidRDefault="00280887" w:rsidP="004B0680">
                <w:pPr>
                  <w:pStyle w:val="aff0"/>
                  <w:framePr w:wrap="auto" w:hAnchor="text" w:xAlign="left" w:yAlign="inline"/>
                  <w:suppressOverlap w:val="0"/>
                </w:pPr>
              </w:p>
            </w:tc>
            <w:tc>
              <w:tcPr>
                <w:tcW w:w="8175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280887" w:rsidRDefault="00280887"/>
            </w:tc>
          </w:tr>
          <w:tr w:rsidR="00280887" w:rsidTr="006D71DF">
            <w:trPr>
              <w:trHeight w:val="241"/>
            </w:trPr>
            <w:tc>
              <w:tcPr>
                <w:tcW w:w="245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80887" w:rsidRDefault="006D71DF">
                <w:pPr>
                  <w:jc w:val="center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>
                      <wp:extent cx="971550" cy="1733550"/>
                      <wp:effectExtent l="76200" t="38100" r="133350" b="95250"/>
                      <wp:docPr id="3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454" cy="1733379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280887" w:rsidRDefault="00D919CF" w:rsidP="004B0680">
                <w:pPr>
                  <w:pStyle w:val="aff5"/>
                </w:pPr>
                <w:r>
                  <w:br/>
                </w:r>
                <w:r w:rsidR="002F7F1D">
                  <w:t>Ροδόπης 125</w:t>
                </w:r>
                <w:r w:rsidR="004B0680">
                  <w:t xml:space="preserve">, </w:t>
                </w:r>
                <w:r w:rsidR="002F7F1D">
                  <w:t>Πειραιάς</w:t>
                </w:r>
                <w:r w:rsidR="004B0680">
                  <w:t>, 18</w:t>
                </w:r>
                <w:r w:rsidR="002F7F1D">
                  <w:t>546</w:t>
                </w:r>
              </w:p>
              <w:p w:rsidR="004B0680" w:rsidRDefault="008E6698" w:rsidP="004B0680">
                <w:pPr>
                  <w:pStyle w:val="aff5"/>
                </w:pPr>
                <w:r>
                  <w:t>6942077856</w:t>
                </w:r>
              </w:p>
              <w:p w:rsidR="004B0680" w:rsidRPr="004B0680" w:rsidRDefault="004B0680" w:rsidP="004B0680">
                <w:pPr>
                  <w:pStyle w:val="aff5"/>
                </w:pPr>
                <w:proofErr w:type="spellStart"/>
                <w:r>
                  <w:rPr>
                    <w:lang w:val="en-US"/>
                  </w:rPr>
                  <w:t>gna</w:t>
                </w:r>
                <w:proofErr w:type="spellEnd"/>
                <w:r w:rsidRPr="004B0680">
                  <w:t>7-11@</w:t>
                </w:r>
                <w:r>
                  <w:rPr>
                    <w:lang w:val="en-US"/>
                  </w:rPr>
                  <w:t>hotmail</w:t>
                </w:r>
                <w:r w:rsidRPr="004B0680">
                  <w:t>.</w:t>
                </w:r>
                <w:r>
                  <w:rPr>
                    <w:lang w:val="en-US"/>
                  </w:rPr>
                  <w:t>com</w:t>
                </w:r>
              </w:p>
              <w:p w:rsidR="004B0680" w:rsidRPr="004B0680" w:rsidRDefault="004B0680" w:rsidP="004B0680">
                <w:pPr>
                  <w:pStyle w:val="aff5"/>
                </w:pPr>
                <w:r>
                  <w:t>Δίπλωμα αυτοκινήτου</w:t>
                </w:r>
              </w:p>
            </w:tc>
          </w:tr>
        </w:tbl>
        <w:p w:rsidR="00E958C2" w:rsidRDefault="00D04D14" w:rsidP="00E958C2">
          <w:pPr>
            <w:autoSpaceDE w:val="0"/>
            <w:autoSpaceDN w:val="0"/>
            <w:adjustRightInd w:val="0"/>
            <w:spacing w:after="0" w:line="240" w:lineRule="auto"/>
          </w:pPr>
        </w:p>
      </w:sdtContent>
    </w:sdt>
    <w:p w:rsidR="00E958C2" w:rsidRPr="00CE087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  <w:lang w:val="en-US"/>
        </w:rPr>
      </w:pPr>
      <w:r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  <w:t>Εκπαίδευση</w:t>
      </w: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  <w:lang w:val="en-US"/>
        </w:rPr>
      </w:pP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/>
        </w:rPr>
      </w:pPr>
      <w:r w:rsidRPr="00E958C2">
        <w:rPr>
          <w:rFonts w:ascii="SymbolMT" w:eastAsiaTheme="minorHAnsi" w:hAnsi="SymbolMT" w:cs="SymbolMT"/>
          <w:sz w:val="20"/>
          <w:szCs w:val="20"/>
          <w:lang w:val="en-US"/>
        </w:rPr>
        <w:t xml:space="preserve">• </w:t>
      </w:r>
      <w:r w:rsidRPr="00E958C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/>
        </w:rPr>
        <w:t>Phoenix College, Arizona, USA</w:t>
      </w:r>
    </w:p>
    <w:p w:rsidR="00E958C2" w:rsidRPr="00CE087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  <w:r w:rsidRPr="00CE0872">
        <w:rPr>
          <w:rFonts w:ascii="TimesNewRomanPSMT" w:eastAsiaTheme="minorHAnsi" w:hAnsi="TimesNewRomanPSMT" w:cs="TimesNewRomanPSMT"/>
          <w:sz w:val="24"/>
          <w:szCs w:val="24"/>
          <w:lang w:val="en-US"/>
        </w:rPr>
        <w:t>Secretary School, 1997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11ο Λύκειο Πειραιά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Αποφοίτηση, 1996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</w:pPr>
      <w:r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  <w:t>Επαγγελματική Εμπειρία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Γραμματέας Διοίκησης, Διαγνωστική Α.Ε.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1997-2000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Διαχείριση γραφείου και υποστήριξη διοικητικών καθηκόντων.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Υπεύθυνη Καταστήματος με Πωλήσεις - Ενοικιάσεις DVD,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Rainbow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-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Digital</w:t>
      </w:r>
      <w:proofErr w:type="spellEnd"/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View</w:t>
      </w:r>
      <w:proofErr w:type="spellEnd"/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2000-2007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Διαχείριση του καταστήματος και των πωλήσεων DVD.</w:t>
      </w:r>
    </w:p>
    <w:p w:rsidR="00CE0872" w:rsidRDefault="00CE087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CE0872" w:rsidRDefault="00CE0872" w:rsidP="00CE087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Βοηθός Λογιστή σε Έμπορο στην Ιχθυόσκαλα</w:t>
      </w:r>
    </w:p>
    <w:p w:rsidR="00CE0872" w:rsidRDefault="00CE0872" w:rsidP="00CE087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2007</w:t>
      </w:r>
    </w:p>
    <w:p w:rsidR="00CE0872" w:rsidRDefault="00CE0872" w:rsidP="00CE087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Καταχώρηση τιμολογίων.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Διανομέας, ΕΛΤΑ Α.Ε.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2007-2009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Ταχυδρομικές υπηρεσίες και παράδοση αλληλογραφίας.</w:t>
      </w:r>
    </w:p>
    <w:p w:rsidR="003338B8" w:rsidRDefault="003338B8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3338B8" w:rsidRDefault="003338B8" w:rsidP="003338B8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Βοηθός σε κατάστημα εκτύπωσης, ΙΔΕΑ ΚΕΡΑΤΣΙΝΙ.</w:t>
      </w:r>
    </w:p>
    <w:p w:rsidR="003338B8" w:rsidRPr="003338B8" w:rsidRDefault="003338B8" w:rsidP="003338B8">
      <w:pPr>
        <w:autoSpaceDE w:val="0"/>
        <w:autoSpaceDN w:val="0"/>
        <w:adjustRightInd w:val="0"/>
        <w:spacing w:after="0" w:line="240" w:lineRule="auto"/>
        <w:rPr>
          <w:rFonts w:eastAsiaTheme="minorHAnsi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20</w:t>
      </w:r>
      <w:r>
        <w:rPr>
          <w:rFonts w:eastAsiaTheme="minorHAnsi" w:cs="TimesNewRomanPS-ItalicMT"/>
          <w:i/>
          <w:iCs/>
          <w:sz w:val="24"/>
          <w:szCs w:val="24"/>
        </w:rPr>
        <w:t>16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-20</w:t>
      </w:r>
      <w:r>
        <w:rPr>
          <w:rFonts w:eastAsiaTheme="minorHAnsi" w:cs="TimesNewRomanPS-ItalicMT"/>
          <w:i/>
          <w:iCs/>
          <w:sz w:val="24"/>
          <w:szCs w:val="24"/>
        </w:rPr>
        <w:t>17</w:t>
      </w:r>
    </w:p>
    <w:p w:rsidR="003338B8" w:rsidRDefault="003338B8" w:rsidP="003338B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Εκτύπωση σε κούπες,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μπλουζες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>, καμβάδες. Ξεφλούδισμα.</w:t>
      </w:r>
    </w:p>
    <w:p w:rsidR="003338B8" w:rsidRDefault="003338B8" w:rsidP="003338B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3338B8" w:rsidRDefault="003338B8" w:rsidP="003338B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3338B8" w:rsidRDefault="003338B8" w:rsidP="003338B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3338B8" w:rsidRDefault="003338B8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lastRenderedPageBreak/>
        <w:t xml:space="preserve">Γραμματέας Διοίκησης,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Τσόλας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Γεώργιος Παιδίατρος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01/10/2020 - 31/08/2021</w:t>
      </w:r>
    </w:p>
    <w:p w:rsidR="00CE087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 w:rsidR="00CE0872">
        <w:rPr>
          <w:rFonts w:ascii="SymbolMT" w:eastAsiaTheme="minorHAnsi" w:hAnsi="SymbolMT" w:cs="SymbolMT"/>
          <w:sz w:val="20"/>
          <w:szCs w:val="20"/>
        </w:rPr>
        <w:t>Γραμματειακή υ</w:t>
      </w:r>
      <w:r>
        <w:rPr>
          <w:rFonts w:ascii="TimesNewRomanPSMT" w:eastAsiaTheme="minorHAnsi" w:hAnsi="TimesNewRomanPSMT" w:cs="TimesNewRomanPSMT"/>
          <w:sz w:val="24"/>
          <w:szCs w:val="24"/>
        </w:rPr>
        <w:t>ποστήριξη,</w:t>
      </w:r>
      <w:r w:rsidR="00CE0872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proofErr w:type="spellStart"/>
      <w:r w:rsidR="00CE0872">
        <w:rPr>
          <w:rFonts w:ascii="TimesNewRomanPSMT" w:eastAsiaTheme="minorHAnsi" w:hAnsi="TimesNewRomanPSMT" w:cs="TimesNewRomanPSMT"/>
          <w:sz w:val="24"/>
          <w:szCs w:val="24"/>
        </w:rPr>
        <w:t>συνταγογράφηση</w:t>
      </w:r>
      <w:proofErr w:type="spellEnd"/>
      <w:r w:rsidR="00CE0872">
        <w:rPr>
          <w:rFonts w:ascii="TimesNewRomanPSMT" w:eastAsiaTheme="minorHAnsi" w:hAnsi="TimesNewRomanPSMT" w:cs="TimesNewRomanPSMT"/>
          <w:sz w:val="24"/>
          <w:szCs w:val="24"/>
        </w:rPr>
        <w:t>,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εξυπηρέτηση πελατών, </w:t>
      </w:r>
      <w:r w:rsidR="00CE0872">
        <w:rPr>
          <w:rFonts w:ascii="TimesNewRomanPSMT" w:eastAsiaTheme="minorHAnsi" w:hAnsi="TimesNewRomanPSMT" w:cs="TimesNewRomanPSMT"/>
          <w:sz w:val="24"/>
          <w:szCs w:val="24"/>
        </w:rPr>
        <w:t>αποδείξεις, τηλέφωνο, ραντεβού</w:t>
      </w:r>
      <w:r>
        <w:rPr>
          <w:rFonts w:ascii="TimesNewRomanPSMT" w:eastAsiaTheme="minorHAnsi" w:hAnsi="TimesNewRomanPSMT" w:cs="TimesNewRomanPSMT"/>
          <w:sz w:val="24"/>
          <w:szCs w:val="24"/>
        </w:rPr>
        <w:t>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Γραφείο Κίνησης &amp; Εξυπηρέτηση Πελατών,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Experience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Travel</w:t>
      </w:r>
      <w:proofErr w:type="spellEnd"/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01/04/2022 - 31/12/2024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Υποστήριξη του τμήματος ταξιδιών και εξυπηρέτησης πελατών, </w:t>
      </w:r>
      <w:proofErr w:type="spellStart"/>
      <w:r w:rsidR="00CE0872">
        <w:rPr>
          <w:rFonts w:ascii="TimesNewRomanPSMT" w:eastAsiaTheme="minorHAnsi" w:hAnsi="TimesNewRomanPSMT" w:cs="TimesNewRomanPSMT"/>
          <w:sz w:val="24"/>
          <w:szCs w:val="24"/>
        </w:rPr>
        <w:t>διαχείρηση</w:t>
      </w:r>
      <w:proofErr w:type="spellEnd"/>
      <w:r w:rsidR="00CE0872">
        <w:rPr>
          <w:rFonts w:ascii="TimesNewRomanPSMT" w:eastAsiaTheme="minorHAnsi" w:hAnsi="TimesNewRomanPSMT" w:cs="TimesNewRomanPSMT"/>
          <w:sz w:val="24"/>
          <w:szCs w:val="24"/>
        </w:rPr>
        <w:t xml:space="preserve"> οικονομικών και καταχώρηση παραστατικών, αποδείξεις, τηλέφωνο, ραντεβού, </w:t>
      </w:r>
      <w:r w:rsidR="00CE0872">
        <w:rPr>
          <w:rFonts w:ascii="TimesNewRomanPSMT" w:eastAsiaTheme="minorHAnsi" w:hAnsi="TimesNewRomanPSMT" w:cs="TimesNewRomanPSMT"/>
          <w:sz w:val="24"/>
          <w:szCs w:val="24"/>
          <w:lang w:val="en-US"/>
        </w:rPr>
        <w:t>email</w:t>
      </w:r>
      <w:r w:rsidR="00CE0872">
        <w:rPr>
          <w:rFonts w:ascii="TimesNewRomanPSMT" w:eastAsiaTheme="minorHAnsi" w:hAnsi="TimesNewRomanPSMT" w:cs="TimesNewRomanPSMT"/>
          <w:sz w:val="24"/>
          <w:szCs w:val="24"/>
        </w:rPr>
        <w:t xml:space="preserve">, άδειες μέσω </w:t>
      </w:r>
      <w:proofErr w:type="spellStart"/>
      <w:r w:rsidR="00CE0872">
        <w:rPr>
          <w:rFonts w:ascii="TimesNewRomanPSMT" w:eastAsiaTheme="minorHAnsi" w:hAnsi="TimesNewRomanPSMT" w:cs="TimesNewRomanPSMT"/>
          <w:sz w:val="24"/>
          <w:szCs w:val="24"/>
          <w:lang w:val="en-US"/>
        </w:rPr>
        <w:t>gov</w:t>
      </w:r>
      <w:proofErr w:type="spellEnd"/>
      <w:r w:rsidR="00CE0872">
        <w:rPr>
          <w:rFonts w:ascii="TimesNewRomanPSMT" w:eastAsiaTheme="minorHAnsi" w:hAnsi="TimesNewRomanPSMT" w:cs="TimesNewRomanPSMT"/>
          <w:sz w:val="24"/>
          <w:szCs w:val="24"/>
        </w:rPr>
        <w:t>, συνεννόηση με συνεργάτες, παρακολούθηση οχημάτων</w:t>
      </w:r>
      <w:r>
        <w:rPr>
          <w:rFonts w:ascii="TimesNewRomanPSMT" w:eastAsiaTheme="minorHAnsi" w:hAnsi="TimesNewRomanPSMT" w:cs="TimesNewRomanPSMT"/>
          <w:sz w:val="24"/>
          <w:szCs w:val="24"/>
        </w:rPr>
        <w:t>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Γραμματειακή</w:t>
      </w:r>
      <w:r w:rsidRPr="00E958C2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υποστήριξη</w:t>
      </w:r>
      <w:r w:rsidRPr="00E958C2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λογιστικά</w:t>
      </w:r>
      <w:r w:rsidRPr="00E958C2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,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/>
        </w:rPr>
        <w:t>Thymiana</w:t>
      </w:r>
      <w:proofErr w:type="spellEnd"/>
      <w:r w:rsidRPr="00E958C2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/>
        </w:rPr>
        <w:t>General</w:t>
      </w:r>
      <w:r w:rsidRPr="00E958C2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/>
        </w:rPr>
        <w:t>Supplies</w:t>
      </w: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eastAsiaTheme="minorHAnsi" w:cs="TimesNewRomanPS-ItalicMT"/>
          <w:i/>
          <w:iCs/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01/</w:t>
      </w:r>
      <w:r>
        <w:rPr>
          <w:rFonts w:eastAsiaTheme="minorHAnsi" w:cs="TimesNewRomanPS-ItalicMT"/>
          <w:i/>
          <w:iCs/>
          <w:sz w:val="24"/>
          <w:szCs w:val="24"/>
        </w:rPr>
        <w:t>10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/202</w:t>
      </w:r>
      <w:r>
        <w:rPr>
          <w:rFonts w:eastAsiaTheme="minorHAnsi" w:cs="TimesNewRomanPS-ItalicMT"/>
          <w:i/>
          <w:iCs/>
          <w:sz w:val="24"/>
          <w:szCs w:val="24"/>
        </w:rPr>
        <w:t>5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 xml:space="preserve"> - 31/1</w:t>
      </w:r>
      <w:r>
        <w:rPr>
          <w:rFonts w:eastAsiaTheme="minorHAnsi" w:cs="TimesNewRomanPS-ItalicMT"/>
          <w:i/>
          <w:iCs/>
          <w:sz w:val="24"/>
          <w:szCs w:val="24"/>
        </w:rPr>
        <w:t>0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  <w:t>/202</w:t>
      </w:r>
      <w:r>
        <w:rPr>
          <w:rFonts w:eastAsiaTheme="minorHAnsi" w:cs="TimesNewRomanPS-ItalicMT"/>
          <w:i/>
          <w:iCs/>
          <w:sz w:val="24"/>
          <w:szCs w:val="24"/>
        </w:rPr>
        <w:t>5</w:t>
      </w:r>
      <w:r w:rsidRPr="00E958C2">
        <w:rPr>
          <w:rFonts w:eastAsiaTheme="minorHAnsi" w:cs="TimesNewRomanPS-ItalicMT"/>
          <w:i/>
          <w:iCs/>
          <w:sz w:val="24"/>
          <w:szCs w:val="24"/>
        </w:rPr>
        <w:t xml:space="preserve"> (</w:t>
      </w:r>
      <w:r>
        <w:rPr>
          <w:rFonts w:eastAsiaTheme="minorHAnsi" w:cs="TimesNewRomanPS-ItalicMT"/>
          <w:i/>
          <w:iCs/>
          <w:sz w:val="24"/>
          <w:szCs w:val="24"/>
        </w:rPr>
        <w:t>Σύμβαση ενός μηνός)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Υποστήριξη του τμήματος τιμολόγησης (έκδοση δελτίων αποστολής τιμολογίων, καταχώρηση </w:t>
      </w:r>
      <w:r>
        <w:rPr>
          <w:rFonts w:ascii="TimesNewRomanPSMT" w:eastAsiaTheme="minorHAnsi" w:hAnsi="TimesNewRomanPSMT" w:cs="TimesNewRomanPSMT"/>
          <w:sz w:val="24"/>
          <w:szCs w:val="24"/>
          <w:lang w:val="en-US"/>
        </w:rPr>
        <w:t>Singular</w:t>
      </w:r>
      <w:r w:rsidRPr="00E958C2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val="en-US"/>
        </w:rPr>
        <w:t>Logic</w:t>
      </w:r>
      <w:r>
        <w:rPr>
          <w:rFonts w:ascii="TimesNewRomanPSMT" w:eastAsiaTheme="minorHAnsi" w:hAnsi="TimesNewRomanPSMT" w:cs="TimesNewRomanPSMT"/>
          <w:sz w:val="24"/>
          <w:szCs w:val="24"/>
        </w:rPr>
        <w:t>).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</w:pPr>
      <w:r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  <w:t>Δεξιότητες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Άριστη γνώση Η/Υ:</w:t>
      </w: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  <w:proofErr w:type="gramStart"/>
      <w:r w:rsidRPr="00E958C2">
        <w:rPr>
          <w:rFonts w:ascii="CourierNewPSMT" w:eastAsiaTheme="minorHAnsi" w:hAnsi="CourierNewPSMT" w:cs="CourierNewPSMT"/>
          <w:sz w:val="20"/>
          <w:szCs w:val="20"/>
          <w:lang w:val="en-US"/>
        </w:rPr>
        <w:t>o</w:t>
      </w:r>
      <w:proofErr w:type="gramEnd"/>
      <w:r w:rsidRPr="00E958C2">
        <w:rPr>
          <w:rFonts w:ascii="CourierNewPSMT" w:eastAsiaTheme="minorHAnsi" w:hAnsi="CourierNewPSMT" w:cs="CourierNewPSMT"/>
          <w:sz w:val="20"/>
          <w:szCs w:val="20"/>
          <w:lang w:val="en-US"/>
        </w:rPr>
        <w:t xml:space="preserve"> </w:t>
      </w:r>
      <w:r w:rsidRPr="00E958C2">
        <w:rPr>
          <w:rFonts w:ascii="TimesNewRomanPSMT" w:eastAsiaTheme="minorHAnsi" w:hAnsi="TimesNewRomanPSMT" w:cs="TimesNewRomanPSMT"/>
          <w:sz w:val="24"/>
          <w:szCs w:val="24"/>
          <w:lang w:val="en-US"/>
        </w:rPr>
        <w:t>MS Word, MS Excel, MS Outlook, MS Access, MS PowerPoint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(2010)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CourierNewPSMT" w:eastAsiaTheme="minorHAnsi" w:hAnsi="CourierNewPSMT" w:cs="CourierNewPSMT"/>
          <w:sz w:val="20"/>
          <w:szCs w:val="20"/>
        </w:rPr>
        <w:t xml:space="preserve">o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Πτυχίο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Global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Cert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στο χειρισμό Η/Υ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Τυφλό σύστημα δακτυλογράφησης σε ελληνικούς και λατινικούς χαρακτήρες</w:t>
      </w:r>
    </w:p>
    <w:p w:rsidR="00E958C2" w:rsidRPr="00CE087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Άριστη γνώση Αγγλικών (TOEFL &amp; LOWER)</w:t>
      </w:r>
    </w:p>
    <w:p w:rsidR="00E958C2" w:rsidRPr="00CE087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</w:pPr>
      <w:r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  <w:t>Συμμετοχές σε Σεμινάρια &amp; Πιστοποιήσεις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Σεμινάριο στο Γεωπονικό Πανεπιστήμιο (Αρωματικά Φυτά)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Μαθήματα Κοπτικής - Ραπτικής (UNESCO)</w:t>
      </w:r>
    </w:p>
    <w:p w:rsidR="00E02F3E" w:rsidRDefault="00E02F3E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  <w:r w:rsidRPr="00E958C2">
        <w:rPr>
          <w:rFonts w:ascii="SymbolMT" w:eastAsiaTheme="minorHAnsi" w:hAnsi="SymbolMT" w:cs="SymbolMT"/>
          <w:sz w:val="20"/>
          <w:szCs w:val="20"/>
          <w:lang w:val="en-US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Σεμινάριο</w:t>
      </w:r>
      <w:r w:rsidRPr="00E958C2"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</w:rPr>
        <w:t>ΟΑΕΔ</w:t>
      </w:r>
      <w:r w:rsidRPr="00E02F3E"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Digital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Marketing </w:t>
      </w:r>
      <w:r w:rsidRPr="00E958C2"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</w:t>
      </w: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  <w:r w:rsidRPr="00E958C2">
        <w:rPr>
          <w:rFonts w:ascii="SymbolMT" w:eastAsiaTheme="minorHAnsi" w:hAnsi="SymbolMT" w:cs="SymbolMT"/>
          <w:sz w:val="20"/>
          <w:szCs w:val="20"/>
          <w:lang w:val="en-US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Σεμινάριο</w:t>
      </w:r>
      <w:r w:rsidRPr="00E958C2"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Piraeus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Bank </w:t>
      </w:r>
      <w:r w:rsidRPr="00E958C2">
        <w:rPr>
          <w:rFonts w:ascii="TimesNewRomanPSMT" w:eastAsiaTheme="minorHAnsi" w:hAnsi="TimesNewRomanPSMT" w:cs="TimesNewRomanPSMT"/>
          <w:sz w:val="24"/>
          <w:szCs w:val="24"/>
          <w:lang w:val="en-US"/>
        </w:rPr>
        <w:t xml:space="preserve"> (</w:t>
      </w:r>
      <w:proofErr w:type="gramEnd"/>
      <w:r w:rsidR="00E02F3E">
        <w:rPr>
          <w:rFonts w:ascii="TimesNewRomanPSMT" w:eastAsiaTheme="minorHAnsi" w:hAnsi="TimesNewRomanPSMT" w:cs="TimesNewRomanPSMT"/>
          <w:sz w:val="24"/>
          <w:szCs w:val="24"/>
          <w:lang w:val="en-US"/>
        </w:rPr>
        <w:t>Women in Agriculture</w:t>
      </w:r>
      <w:r w:rsidRPr="00E958C2">
        <w:rPr>
          <w:rFonts w:ascii="TimesNewRomanPSMT" w:eastAsiaTheme="minorHAnsi" w:hAnsi="TimesNewRomanPSMT" w:cs="TimesNewRomanPSMT"/>
          <w:sz w:val="24"/>
          <w:szCs w:val="24"/>
          <w:lang w:val="en-US"/>
        </w:rPr>
        <w:t>)</w:t>
      </w: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</w:p>
    <w:p w:rsidR="00E958C2" w:rsidRP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en-US"/>
        </w:rPr>
      </w:pP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</w:pPr>
      <w:r>
        <w:rPr>
          <w:rFonts w:ascii="TimesNewRomanPS-BoldMT" w:eastAsiaTheme="minorHAnsi" w:hAnsi="TimesNewRomanPS-BoldMT" w:cs="TimesNewRomanPS-BoldMT"/>
          <w:b/>
          <w:bCs/>
          <w:sz w:val="27"/>
          <w:szCs w:val="27"/>
        </w:rPr>
        <w:t>Προσωπικά Χαρακτηριστικά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Ικανότητα συντονισμού και διαμερισμού εργασιών σε ομάδα.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Ικανότητα γρήγορης προσαρμογής σε νέο περιβάλλον.</w:t>
      </w:r>
    </w:p>
    <w:p w:rsidR="00E958C2" w:rsidRDefault="00E958C2" w:rsidP="00E958C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>Εξαιρετική συνεργασία με άτομα από διαφορετικές κουλτούρες και</w:t>
      </w:r>
    </w:p>
    <w:p w:rsidR="00CE0872" w:rsidRDefault="00E958C2" w:rsidP="00CE0872">
      <w:pPr>
        <w:autoSpaceDE w:val="0"/>
        <w:autoSpaceDN w:val="0"/>
        <w:adjustRightInd w:val="0"/>
        <w:spacing w:after="0" w:line="240" w:lineRule="auto"/>
        <w:rPr>
          <w:rFonts w:ascii="SymbolMT" w:eastAsiaTheme="minorHAnsi" w:hAnsi="SymbolMT" w:cs="Symbol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κοινωνικές ομάδες.</w:t>
      </w:r>
      <w:r w:rsidR="00CE0872" w:rsidRPr="00CE0872">
        <w:rPr>
          <w:rFonts w:ascii="SymbolMT" w:eastAsiaTheme="minorHAnsi" w:hAnsi="SymbolMT" w:cs="SymbolMT"/>
          <w:sz w:val="20"/>
          <w:szCs w:val="20"/>
        </w:rPr>
        <w:t xml:space="preserve"> </w:t>
      </w:r>
    </w:p>
    <w:p w:rsidR="00280887" w:rsidRDefault="00CE0872" w:rsidP="00CE087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SymbolMT" w:eastAsiaTheme="minorHAnsi" w:hAnsi="SymbolMT" w:cs="SymbolMT"/>
          <w:sz w:val="20"/>
          <w:szCs w:val="20"/>
        </w:rPr>
        <w:t xml:space="preserve">•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Συνέπεια και εχεμύθεια, οργανωτικές και επικοινωνιακές </w:t>
      </w:r>
      <w:r w:rsidR="00F85F71">
        <w:rPr>
          <w:rFonts w:ascii="TimesNewRomanPSMT" w:eastAsiaTheme="minorHAnsi" w:hAnsi="TimesNewRomanPSMT" w:cs="TimesNewRomanPSMT"/>
          <w:sz w:val="24"/>
          <w:szCs w:val="24"/>
        </w:rPr>
        <w:t>δεξιότητες, ικανότητα ιεράρχησης προτεραιοτήτων</w:t>
      </w:r>
    </w:p>
    <w:p w:rsidR="00CE0872" w:rsidRDefault="00CE0872" w:rsidP="00E958C2"/>
    <w:sectPr w:rsidR="00CE0872" w:rsidSect="00DD5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1" w:right="720" w:bottom="187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52" w:rsidRDefault="00C13052">
      <w:pPr>
        <w:spacing w:after="0" w:line="240" w:lineRule="auto"/>
      </w:pPr>
      <w:r>
        <w:separator/>
      </w:r>
    </w:p>
  </w:endnote>
  <w:endnote w:type="continuationSeparator" w:id="0">
    <w:p w:rsidR="00C13052" w:rsidRDefault="00C1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87" w:rsidRDefault="00280887"/>
  <w:p w:rsidR="00280887" w:rsidRDefault="00D919CF">
    <w:pPr>
      <w:pStyle w:val="aff1"/>
    </w:pPr>
    <w:r>
      <w:t xml:space="preserve">Σελίδα </w:t>
    </w:r>
    <w:fldSimple w:instr=" PAGE   \* MERGEFORMAT ">
      <w:r>
        <w:rPr>
          <w:noProof/>
          <w:sz w:val="24"/>
          <w:szCs w:val="24"/>
        </w:rPr>
        <w:t>2</w:t>
      </w:r>
    </w:fldSimple>
  </w:p>
  <w:p w:rsidR="00280887" w:rsidRDefault="00280887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87" w:rsidRDefault="00280887"/>
  <w:p w:rsidR="00280887" w:rsidRDefault="00D919CF">
    <w:pPr>
      <w:pStyle w:val="aff2"/>
    </w:pPr>
    <w:r>
      <w:t xml:space="preserve">Σελίδα </w:t>
    </w:r>
    <w:fldSimple w:instr=" PAGE   \* MERGEFORMAT ">
      <w:r w:rsidR="003338B8" w:rsidRPr="003338B8">
        <w:rPr>
          <w:noProof/>
          <w:sz w:val="24"/>
          <w:szCs w:val="24"/>
        </w:rPr>
        <w:t>2</w:t>
      </w:r>
    </w:fldSimple>
  </w:p>
  <w:p w:rsidR="00280887" w:rsidRDefault="00280887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87" w:rsidRDefault="0028088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52" w:rsidRDefault="00C13052">
      <w:pPr>
        <w:spacing w:after="0" w:line="240" w:lineRule="auto"/>
      </w:pPr>
      <w:r>
        <w:separator/>
      </w:r>
    </w:p>
  </w:footnote>
  <w:footnote w:type="continuationSeparator" w:id="0">
    <w:p w:rsidR="00C13052" w:rsidRDefault="00C1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DFEC0000DFEB46679CF8D1FEF8A880C1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80887" w:rsidRDefault="004B0680">
        <w:pPr>
          <w:pStyle w:val="aff3"/>
        </w:pPr>
        <w:r>
          <w:t>ΓΚΙΚΟΥΔΗ ΕΥΑΓΓΕΛΙΑ</w:t>
        </w:r>
      </w:p>
    </w:sdtContent>
  </w:sdt>
  <w:p w:rsidR="00280887" w:rsidRDefault="0028088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Συντάκτης"/>
      <w:id w:val="5384246"/>
      <w:placeholder>
        <w:docPart w:val="7F1D1B63E78D4113BC7A0CEACFF142A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80887" w:rsidRDefault="004B0680">
        <w:pPr>
          <w:pStyle w:val="aff4"/>
        </w:pPr>
        <w:r>
          <w:t>ΓΚΙΚΟΥΔΗ ΕΥΑΓΓΕΛΙΑ</w:t>
        </w:r>
      </w:p>
    </w:sdtContent>
  </w:sdt>
  <w:p w:rsidR="00280887" w:rsidRDefault="00280887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87" w:rsidRDefault="002808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a1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CD4060"/>
    <w:rsid w:val="00083C5C"/>
    <w:rsid w:val="000E1229"/>
    <w:rsid w:val="001C732D"/>
    <w:rsid w:val="002213CC"/>
    <w:rsid w:val="00280887"/>
    <w:rsid w:val="002A1E82"/>
    <w:rsid w:val="002B4B6C"/>
    <w:rsid w:val="002E4E11"/>
    <w:rsid w:val="002F7F1D"/>
    <w:rsid w:val="00311433"/>
    <w:rsid w:val="003338B8"/>
    <w:rsid w:val="003D4459"/>
    <w:rsid w:val="004304DC"/>
    <w:rsid w:val="00435961"/>
    <w:rsid w:val="00443693"/>
    <w:rsid w:val="00444CF0"/>
    <w:rsid w:val="004A7AA4"/>
    <w:rsid w:val="004B0680"/>
    <w:rsid w:val="004E7E7D"/>
    <w:rsid w:val="004E7FAB"/>
    <w:rsid w:val="0050774B"/>
    <w:rsid w:val="0053464E"/>
    <w:rsid w:val="00534AEB"/>
    <w:rsid w:val="00543FAA"/>
    <w:rsid w:val="00651708"/>
    <w:rsid w:val="00695DA9"/>
    <w:rsid w:val="006D71DF"/>
    <w:rsid w:val="00714FA0"/>
    <w:rsid w:val="00720E23"/>
    <w:rsid w:val="007E581F"/>
    <w:rsid w:val="008C3A98"/>
    <w:rsid w:val="008E6698"/>
    <w:rsid w:val="008F01B1"/>
    <w:rsid w:val="008F0AE8"/>
    <w:rsid w:val="00901F4D"/>
    <w:rsid w:val="00970885"/>
    <w:rsid w:val="00A42836"/>
    <w:rsid w:val="00B029A6"/>
    <w:rsid w:val="00B66FA3"/>
    <w:rsid w:val="00B74984"/>
    <w:rsid w:val="00BE0755"/>
    <w:rsid w:val="00BE1BAF"/>
    <w:rsid w:val="00C01674"/>
    <w:rsid w:val="00C11AAD"/>
    <w:rsid w:val="00C13052"/>
    <w:rsid w:val="00CC19D0"/>
    <w:rsid w:val="00CD39B0"/>
    <w:rsid w:val="00CD4060"/>
    <w:rsid w:val="00CE0872"/>
    <w:rsid w:val="00D04D14"/>
    <w:rsid w:val="00D57CB1"/>
    <w:rsid w:val="00D919CF"/>
    <w:rsid w:val="00DD5EC1"/>
    <w:rsid w:val="00E02F3E"/>
    <w:rsid w:val="00E665EA"/>
    <w:rsid w:val="00E747F2"/>
    <w:rsid w:val="00E958C2"/>
    <w:rsid w:val="00EA5840"/>
    <w:rsid w:val="00F85F71"/>
    <w:rsid w:val="00FE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0887"/>
    <w:pPr>
      <w:spacing w:after="180" w:line="264" w:lineRule="auto"/>
    </w:pPr>
    <w:rPr>
      <w:rFonts w:eastAsiaTheme="minorEastAsia"/>
      <w:sz w:val="23"/>
      <w:szCs w:val="23"/>
      <w:lang w:val="el-GR"/>
    </w:rPr>
  </w:style>
  <w:style w:type="paragraph" w:styleId="1">
    <w:name w:val="heading 1"/>
    <w:basedOn w:val="a2"/>
    <w:next w:val="a2"/>
    <w:link w:val="1Char"/>
    <w:uiPriority w:val="9"/>
    <w:semiHidden/>
    <w:unhideWhenUsed/>
    <w:rsid w:val="00280887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2"/>
    <w:next w:val="a2"/>
    <w:link w:val="2Char"/>
    <w:uiPriority w:val="9"/>
    <w:semiHidden/>
    <w:unhideWhenUsed/>
    <w:rsid w:val="00280887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2"/>
    <w:next w:val="a2"/>
    <w:link w:val="3Char"/>
    <w:uiPriority w:val="9"/>
    <w:semiHidden/>
    <w:unhideWhenUsed/>
    <w:rsid w:val="00280887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2"/>
    <w:next w:val="a2"/>
    <w:link w:val="4Char"/>
    <w:uiPriority w:val="9"/>
    <w:semiHidden/>
    <w:unhideWhenUsed/>
    <w:rsid w:val="0028088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2"/>
    <w:next w:val="a2"/>
    <w:link w:val="5Char"/>
    <w:uiPriority w:val="9"/>
    <w:semiHidden/>
    <w:unhideWhenUsed/>
    <w:rsid w:val="00280887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2"/>
    <w:next w:val="a2"/>
    <w:link w:val="6Char"/>
    <w:uiPriority w:val="9"/>
    <w:semiHidden/>
    <w:unhideWhenUsed/>
    <w:rsid w:val="00280887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2"/>
    <w:next w:val="a2"/>
    <w:link w:val="7Char"/>
    <w:uiPriority w:val="9"/>
    <w:semiHidden/>
    <w:unhideWhenUsed/>
    <w:rsid w:val="00280887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2"/>
    <w:next w:val="a2"/>
    <w:link w:val="8Char"/>
    <w:uiPriority w:val="9"/>
    <w:semiHidden/>
    <w:unhideWhenUsed/>
    <w:rsid w:val="00280887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2"/>
    <w:next w:val="a2"/>
    <w:link w:val="9Char"/>
    <w:uiPriority w:val="9"/>
    <w:semiHidden/>
    <w:unhideWhenUsed/>
    <w:rsid w:val="00280887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1"/>
    <w:rsid w:val="00280887"/>
    <w:pPr>
      <w:spacing w:after="0" w:line="240" w:lineRule="auto"/>
    </w:pPr>
    <w:rPr>
      <w:rFonts w:eastAsiaTheme="minorEastAsia"/>
      <w:lang w:val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Quote"/>
    <w:basedOn w:val="a2"/>
    <w:link w:val="Char"/>
    <w:uiPriority w:val="29"/>
    <w:qFormat/>
    <w:rsid w:val="00280887"/>
    <w:rPr>
      <w:i/>
      <w:iCs/>
      <w:smallCaps/>
      <w:color w:val="775F55" w:themeColor="text2"/>
      <w:spacing w:val="6"/>
    </w:rPr>
  </w:style>
  <w:style w:type="character" w:customStyle="1" w:styleId="Char">
    <w:name w:val="Απόσπασμα Char"/>
    <w:basedOn w:val="a3"/>
    <w:link w:val="a7"/>
    <w:uiPriority w:val="29"/>
    <w:rsid w:val="00280887"/>
    <w:rPr>
      <w:i/>
      <w:iCs/>
      <w:smallCaps/>
      <w:color w:val="775F55" w:themeColor="text2"/>
      <w:spacing w:val="6"/>
      <w:sz w:val="23"/>
    </w:rPr>
  </w:style>
  <w:style w:type="paragraph" w:customStyle="1" w:styleId="a8">
    <w:name w:val="Ενότητα"/>
    <w:basedOn w:val="a2"/>
    <w:uiPriority w:val="2"/>
    <w:qFormat/>
    <w:rsid w:val="00280887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a9">
    <w:name w:val="Δευτερεύουσα ενότητα"/>
    <w:basedOn w:val="a2"/>
    <w:uiPriority w:val="3"/>
    <w:qFormat/>
    <w:rsid w:val="00280887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a0">
    <w:name w:val="List Bullet"/>
    <w:basedOn w:val="a2"/>
    <w:uiPriority w:val="36"/>
    <w:unhideWhenUsed/>
    <w:qFormat/>
    <w:rsid w:val="00280887"/>
    <w:pPr>
      <w:numPr>
        <w:numId w:val="21"/>
      </w:numPr>
    </w:pPr>
    <w:rPr>
      <w:sz w:val="24"/>
      <w:szCs w:val="24"/>
    </w:rPr>
  </w:style>
  <w:style w:type="character" w:styleId="aa">
    <w:name w:val="Placeholder Text"/>
    <w:basedOn w:val="a3"/>
    <w:uiPriority w:val="99"/>
    <w:unhideWhenUsed/>
    <w:rsid w:val="00280887"/>
    <w:rPr>
      <w:color w:val="808080"/>
    </w:rPr>
  </w:style>
  <w:style w:type="paragraph" w:styleId="ab">
    <w:name w:val="Balloon Text"/>
    <w:basedOn w:val="a2"/>
    <w:link w:val="Char0"/>
    <w:uiPriority w:val="99"/>
    <w:semiHidden/>
    <w:unhideWhenUsed/>
    <w:rsid w:val="00280887"/>
    <w:rPr>
      <w:rFonts w:hAnsi="Tahoma"/>
      <w:sz w:val="16"/>
      <w:szCs w:val="16"/>
    </w:rPr>
  </w:style>
  <w:style w:type="character" w:customStyle="1" w:styleId="Char0">
    <w:name w:val="Κείμενο πλαισίου Char"/>
    <w:basedOn w:val="a3"/>
    <w:link w:val="ab"/>
    <w:uiPriority w:val="99"/>
    <w:semiHidden/>
    <w:rsid w:val="00280887"/>
    <w:rPr>
      <w:rFonts w:eastAsiaTheme="minorEastAsia" w:hAnsi="Tahoma"/>
      <w:sz w:val="16"/>
      <w:szCs w:val="16"/>
      <w:lang w:val="el-GR"/>
    </w:rPr>
  </w:style>
  <w:style w:type="paragraph" w:styleId="ac">
    <w:name w:val="Block Text"/>
    <w:aliases w:val="Εισαγωγικά"/>
    <w:uiPriority w:val="40"/>
    <w:rsid w:val="0028088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l-GR"/>
    </w:rPr>
  </w:style>
  <w:style w:type="character" w:styleId="ad">
    <w:name w:val="Book Title"/>
    <w:basedOn w:val="a3"/>
    <w:uiPriority w:val="33"/>
    <w:qFormat/>
    <w:rsid w:val="00280887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l-GR"/>
    </w:rPr>
  </w:style>
  <w:style w:type="paragraph" w:styleId="ae">
    <w:name w:val="caption"/>
    <w:basedOn w:val="a2"/>
    <w:next w:val="a2"/>
    <w:uiPriority w:val="35"/>
    <w:unhideWhenUsed/>
    <w:rsid w:val="00280887"/>
    <w:rPr>
      <w:b/>
      <w:bCs/>
      <w:caps/>
      <w:sz w:val="16"/>
      <w:szCs w:val="16"/>
    </w:rPr>
  </w:style>
  <w:style w:type="character" w:styleId="af">
    <w:name w:val="Emphasis"/>
    <w:uiPriority w:val="20"/>
    <w:qFormat/>
    <w:rsid w:val="00280887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l-GR"/>
    </w:rPr>
  </w:style>
  <w:style w:type="paragraph" w:styleId="af0">
    <w:name w:val="footer"/>
    <w:basedOn w:val="a2"/>
    <w:link w:val="Char1"/>
    <w:uiPriority w:val="99"/>
    <w:unhideWhenUsed/>
    <w:rsid w:val="00280887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3"/>
    <w:link w:val="af0"/>
    <w:uiPriority w:val="99"/>
    <w:rsid w:val="00280887"/>
    <w:rPr>
      <w:sz w:val="23"/>
    </w:rPr>
  </w:style>
  <w:style w:type="paragraph" w:styleId="af1">
    <w:name w:val="header"/>
    <w:basedOn w:val="a2"/>
    <w:link w:val="Char2"/>
    <w:uiPriority w:val="99"/>
    <w:semiHidden/>
    <w:unhideWhenUsed/>
    <w:rsid w:val="00280887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3"/>
    <w:link w:val="af1"/>
    <w:uiPriority w:val="99"/>
    <w:semiHidden/>
    <w:rsid w:val="00280887"/>
    <w:rPr>
      <w:sz w:val="23"/>
    </w:rPr>
  </w:style>
  <w:style w:type="character" w:customStyle="1" w:styleId="1Char">
    <w:name w:val="Επικεφαλίδα 1 Char"/>
    <w:basedOn w:val="a3"/>
    <w:link w:val="1"/>
    <w:uiPriority w:val="9"/>
    <w:semiHidden/>
    <w:rsid w:val="00280887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Char">
    <w:name w:val="Επικεφαλίδα 2 Char"/>
    <w:basedOn w:val="a3"/>
    <w:link w:val="20"/>
    <w:uiPriority w:val="9"/>
    <w:semiHidden/>
    <w:rsid w:val="00280887"/>
    <w:rPr>
      <w:b/>
      <w:bCs/>
      <w:color w:val="94B6D2" w:themeColor="accent1"/>
      <w:spacing w:val="20"/>
      <w:sz w:val="28"/>
      <w:szCs w:val="28"/>
    </w:rPr>
  </w:style>
  <w:style w:type="character" w:customStyle="1" w:styleId="3Char">
    <w:name w:val="Επικεφαλίδα 3 Char"/>
    <w:basedOn w:val="a3"/>
    <w:link w:val="30"/>
    <w:uiPriority w:val="9"/>
    <w:semiHidden/>
    <w:rsid w:val="00280887"/>
    <w:rPr>
      <w:b/>
      <w:bCs/>
      <w:color w:val="000000" w:themeColor="text1"/>
      <w:spacing w:val="10"/>
      <w:sz w:val="23"/>
    </w:rPr>
  </w:style>
  <w:style w:type="character" w:customStyle="1" w:styleId="4Char">
    <w:name w:val="Επικεφαλίδα 4 Char"/>
    <w:basedOn w:val="a3"/>
    <w:link w:val="40"/>
    <w:uiPriority w:val="9"/>
    <w:semiHidden/>
    <w:rsid w:val="00280887"/>
    <w:rPr>
      <w:caps/>
      <w:spacing w:val="14"/>
    </w:rPr>
  </w:style>
  <w:style w:type="character" w:customStyle="1" w:styleId="5Char">
    <w:name w:val="Επικεφαλίδα 5 Char"/>
    <w:basedOn w:val="a3"/>
    <w:link w:val="50"/>
    <w:uiPriority w:val="9"/>
    <w:semiHidden/>
    <w:rsid w:val="00280887"/>
    <w:rPr>
      <w:b/>
      <w:bCs/>
      <w:color w:val="775F55" w:themeColor="text2"/>
      <w:spacing w:val="10"/>
      <w:sz w:val="23"/>
    </w:rPr>
  </w:style>
  <w:style w:type="character" w:customStyle="1" w:styleId="6Char">
    <w:name w:val="Επικεφαλίδα 6 Char"/>
    <w:basedOn w:val="a3"/>
    <w:link w:val="6"/>
    <w:uiPriority w:val="9"/>
    <w:semiHidden/>
    <w:rsid w:val="00280887"/>
    <w:rPr>
      <w:b/>
      <w:bCs/>
      <w:color w:val="DD8047" w:themeColor="accent2"/>
      <w:spacing w:val="10"/>
      <w:sz w:val="23"/>
    </w:rPr>
  </w:style>
  <w:style w:type="character" w:customStyle="1" w:styleId="7Char">
    <w:name w:val="Επικεφαλίδα 7 Char"/>
    <w:basedOn w:val="a3"/>
    <w:link w:val="7"/>
    <w:uiPriority w:val="9"/>
    <w:semiHidden/>
    <w:rsid w:val="00280887"/>
    <w:rPr>
      <w:smallCaps/>
      <w:color w:val="000000" w:themeColor="text1"/>
      <w:spacing w:val="10"/>
      <w:sz w:val="23"/>
    </w:rPr>
  </w:style>
  <w:style w:type="character" w:customStyle="1" w:styleId="8Char">
    <w:name w:val="Επικεφαλίδα 8 Char"/>
    <w:basedOn w:val="a3"/>
    <w:link w:val="8"/>
    <w:uiPriority w:val="9"/>
    <w:semiHidden/>
    <w:rsid w:val="00280887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Char">
    <w:name w:val="Επικεφαλίδα 9 Char"/>
    <w:basedOn w:val="a3"/>
    <w:link w:val="9"/>
    <w:uiPriority w:val="9"/>
    <w:semiHidden/>
    <w:rsid w:val="00280887"/>
    <w:rPr>
      <w:b/>
      <w:bCs/>
      <w:caps/>
      <w:color w:val="A5AB81" w:themeColor="accent3"/>
      <w:spacing w:val="40"/>
      <w:sz w:val="20"/>
      <w:szCs w:val="20"/>
    </w:rPr>
  </w:style>
  <w:style w:type="character" w:styleId="-">
    <w:name w:val="Hyperlink"/>
    <w:basedOn w:val="a3"/>
    <w:uiPriority w:val="99"/>
    <w:semiHidden/>
    <w:unhideWhenUsed/>
    <w:rsid w:val="00280887"/>
    <w:rPr>
      <w:color w:val="F7B615" w:themeColor="hyperlink"/>
      <w:u w:val="single"/>
    </w:rPr>
  </w:style>
  <w:style w:type="character" w:styleId="af2">
    <w:name w:val="Intense Emphasis"/>
    <w:basedOn w:val="a3"/>
    <w:uiPriority w:val="21"/>
    <w:qFormat/>
    <w:rsid w:val="00280887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3">
    <w:name w:val="Intense Quote"/>
    <w:basedOn w:val="a2"/>
    <w:link w:val="Char3"/>
    <w:uiPriority w:val="30"/>
    <w:qFormat/>
    <w:rsid w:val="0028088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har3">
    <w:name w:val="Έντονο εισαγωγικό Char"/>
    <w:basedOn w:val="a3"/>
    <w:link w:val="af3"/>
    <w:uiPriority w:val="30"/>
    <w:rsid w:val="00280887"/>
    <w:rPr>
      <w:b/>
      <w:bCs/>
      <w:color w:val="DD8047" w:themeColor="accent2"/>
      <w:sz w:val="23"/>
      <w:shd w:val="clear" w:color="auto" w:fill="FFFFFF" w:themeFill="background1"/>
    </w:rPr>
  </w:style>
  <w:style w:type="character" w:styleId="af4">
    <w:name w:val="Intense Reference"/>
    <w:basedOn w:val="a3"/>
    <w:uiPriority w:val="32"/>
    <w:qFormat/>
    <w:rsid w:val="00280887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5">
    <w:name w:val="List"/>
    <w:basedOn w:val="a2"/>
    <w:uiPriority w:val="99"/>
    <w:unhideWhenUsed/>
    <w:rsid w:val="00280887"/>
    <w:pPr>
      <w:ind w:left="360" w:hanging="360"/>
    </w:pPr>
  </w:style>
  <w:style w:type="paragraph" w:styleId="21">
    <w:name w:val="List 2"/>
    <w:basedOn w:val="a2"/>
    <w:uiPriority w:val="99"/>
    <w:unhideWhenUsed/>
    <w:rsid w:val="00280887"/>
    <w:pPr>
      <w:ind w:left="720" w:hanging="360"/>
    </w:pPr>
  </w:style>
  <w:style w:type="paragraph" w:styleId="2">
    <w:name w:val="List Bullet 2"/>
    <w:basedOn w:val="a2"/>
    <w:uiPriority w:val="36"/>
    <w:unhideWhenUsed/>
    <w:qFormat/>
    <w:rsid w:val="00280887"/>
    <w:pPr>
      <w:numPr>
        <w:numId w:val="22"/>
      </w:numPr>
    </w:pPr>
    <w:rPr>
      <w:color w:val="94B6D2" w:themeColor="accent1"/>
    </w:rPr>
  </w:style>
  <w:style w:type="paragraph" w:styleId="3">
    <w:name w:val="List Bullet 3"/>
    <w:basedOn w:val="a2"/>
    <w:uiPriority w:val="36"/>
    <w:unhideWhenUsed/>
    <w:qFormat/>
    <w:rsid w:val="00280887"/>
    <w:pPr>
      <w:numPr>
        <w:numId w:val="23"/>
      </w:numPr>
    </w:pPr>
    <w:rPr>
      <w:color w:val="DD8047" w:themeColor="accent2"/>
    </w:rPr>
  </w:style>
  <w:style w:type="paragraph" w:styleId="4">
    <w:name w:val="List Bullet 4"/>
    <w:basedOn w:val="a2"/>
    <w:uiPriority w:val="36"/>
    <w:unhideWhenUsed/>
    <w:qFormat/>
    <w:rsid w:val="00280887"/>
    <w:pPr>
      <w:numPr>
        <w:numId w:val="24"/>
      </w:numPr>
    </w:pPr>
    <w:rPr>
      <w:caps/>
      <w:spacing w:val="4"/>
    </w:rPr>
  </w:style>
  <w:style w:type="paragraph" w:styleId="5">
    <w:name w:val="List Bullet 5"/>
    <w:basedOn w:val="a2"/>
    <w:uiPriority w:val="36"/>
    <w:unhideWhenUsed/>
    <w:qFormat/>
    <w:rsid w:val="00280887"/>
    <w:pPr>
      <w:numPr>
        <w:numId w:val="25"/>
      </w:numPr>
    </w:pPr>
  </w:style>
  <w:style w:type="paragraph" w:styleId="af6">
    <w:name w:val="List Paragraph"/>
    <w:basedOn w:val="a2"/>
    <w:uiPriority w:val="34"/>
    <w:unhideWhenUsed/>
    <w:qFormat/>
    <w:rsid w:val="00280887"/>
    <w:pPr>
      <w:ind w:left="720"/>
      <w:contextualSpacing/>
    </w:pPr>
  </w:style>
  <w:style w:type="numbering" w:customStyle="1" w:styleId="a">
    <w:name w:val="Στυλ λίστας σε θέμα 'Ενδιάμεσο'"/>
    <w:uiPriority w:val="99"/>
    <w:rsid w:val="00280887"/>
    <w:pPr>
      <w:numPr>
        <w:numId w:val="11"/>
      </w:numPr>
    </w:pPr>
  </w:style>
  <w:style w:type="paragraph" w:styleId="af7">
    <w:name w:val="No Spacing"/>
    <w:basedOn w:val="a2"/>
    <w:uiPriority w:val="99"/>
    <w:qFormat/>
    <w:rsid w:val="00280887"/>
    <w:pPr>
      <w:spacing w:after="0" w:line="240" w:lineRule="auto"/>
    </w:pPr>
  </w:style>
  <w:style w:type="paragraph" w:styleId="a1">
    <w:name w:val="Normal Indent"/>
    <w:basedOn w:val="a2"/>
    <w:uiPriority w:val="99"/>
    <w:unhideWhenUsed/>
    <w:rsid w:val="00280887"/>
    <w:pPr>
      <w:numPr>
        <w:numId w:val="27"/>
      </w:numPr>
      <w:spacing w:line="300" w:lineRule="auto"/>
      <w:contextualSpacing/>
    </w:pPr>
  </w:style>
  <w:style w:type="paragraph" w:customStyle="1" w:styleId="af8">
    <w:name w:val="Όνομα"/>
    <w:basedOn w:val="a2"/>
    <w:uiPriority w:val="1"/>
    <w:qFormat/>
    <w:rsid w:val="00280887"/>
    <w:pPr>
      <w:spacing w:after="0"/>
    </w:pPr>
    <w:rPr>
      <w:color w:val="FFFFFF" w:themeColor="background1"/>
      <w:sz w:val="40"/>
      <w:szCs w:val="40"/>
    </w:rPr>
  </w:style>
  <w:style w:type="paragraph" w:customStyle="1" w:styleId="af9">
    <w:name w:val="Διεύθυνση αποστολέα"/>
    <w:basedOn w:val="af7"/>
    <w:uiPriority w:val="4"/>
    <w:qFormat/>
    <w:rsid w:val="00280887"/>
    <w:pPr>
      <w:spacing w:before="240"/>
      <w:contextualSpacing/>
    </w:pPr>
    <w:rPr>
      <w:color w:val="775F55" w:themeColor="text2"/>
    </w:rPr>
  </w:style>
  <w:style w:type="character" w:styleId="afa">
    <w:name w:val="Strong"/>
    <w:uiPriority w:val="22"/>
    <w:qFormat/>
    <w:rsid w:val="00280887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l-GR"/>
    </w:rPr>
  </w:style>
  <w:style w:type="paragraph" w:styleId="afb">
    <w:name w:val="Subtitle"/>
    <w:basedOn w:val="a2"/>
    <w:link w:val="Char4"/>
    <w:uiPriority w:val="11"/>
    <w:rsid w:val="00280887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Char4">
    <w:name w:val="Υπότιτλος Char"/>
    <w:basedOn w:val="a3"/>
    <w:link w:val="afb"/>
    <w:uiPriority w:val="11"/>
    <w:rsid w:val="00280887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c">
    <w:name w:val="Subtle Emphasis"/>
    <w:basedOn w:val="a3"/>
    <w:uiPriority w:val="19"/>
    <w:qFormat/>
    <w:rsid w:val="00280887"/>
    <w:rPr>
      <w:rFonts w:asciiTheme="minorHAnsi" w:hAnsiTheme="minorHAnsi"/>
      <w:i/>
      <w:iCs/>
      <w:sz w:val="23"/>
    </w:rPr>
  </w:style>
  <w:style w:type="character" w:styleId="afd">
    <w:name w:val="Subtle Reference"/>
    <w:basedOn w:val="a3"/>
    <w:uiPriority w:val="31"/>
    <w:qFormat/>
    <w:rsid w:val="00280887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e">
    <w:name w:val="table of authorities"/>
    <w:basedOn w:val="a2"/>
    <w:next w:val="a2"/>
    <w:uiPriority w:val="99"/>
    <w:semiHidden/>
    <w:unhideWhenUsed/>
    <w:rsid w:val="00280887"/>
    <w:pPr>
      <w:ind w:left="220" w:hanging="220"/>
    </w:pPr>
  </w:style>
  <w:style w:type="paragraph" w:styleId="aff">
    <w:name w:val="Title"/>
    <w:basedOn w:val="a2"/>
    <w:link w:val="Char5"/>
    <w:uiPriority w:val="10"/>
    <w:rsid w:val="00280887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Char5">
    <w:name w:val="Τίτλος Char"/>
    <w:basedOn w:val="a3"/>
    <w:link w:val="aff"/>
    <w:uiPriority w:val="10"/>
    <w:rsid w:val="00280887"/>
    <w:rPr>
      <w:color w:val="775F55" w:themeColor="text2"/>
      <w:sz w:val="72"/>
      <w:szCs w:val="72"/>
    </w:rPr>
  </w:style>
  <w:style w:type="paragraph" w:styleId="10">
    <w:name w:val="toc 1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2">
    <w:name w:val="toc 2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1">
    <w:name w:val="toc 3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1">
    <w:name w:val="toc 4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0">
    <w:name w:val="toc 6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0">
    <w:name w:val="toc 7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0">
    <w:name w:val="toc 8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0">
    <w:name w:val="toc 9"/>
    <w:basedOn w:val="a2"/>
    <w:next w:val="a2"/>
    <w:autoRedefine/>
    <w:uiPriority w:val="99"/>
    <w:semiHidden/>
    <w:unhideWhenUsed/>
    <w:qFormat/>
    <w:rsid w:val="0028088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aff0">
    <w:name w:val="Date"/>
    <w:basedOn w:val="af7"/>
    <w:next w:val="a2"/>
    <w:link w:val="Char6"/>
    <w:uiPriority w:val="99"/>
    <w:unhideWhenUsed/>
    <w:rsid w:val="00280887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Char6">
    <w:name w:val="Ημερομηνία Char"/>
    <w:basedOn w:val="a3"/>
    <w:link w:val="aff0"/>
    <w:uiPriority w:val="99"/>
    <w:rsid w:val="00280887"/>
    <w:rPr>
      <w:rFonts w:eastAsiaTheme="minorEastAsia"/>
      <w:b/>
      <w:bCs/>
      <w:color w:val="FFFFFF" w:themeColor="background1"/>
      <w:sz w:val="23"/>
      <w:szCs w:val="23"/>
      <w:lang w:val="el-GR"/>
    </w:rPr>
  </w:style>
  <w:style w:type="paragraph" w:customStyle="1" w:styleId="aff1">
    <w:name w:val="Υποσέλιδο ζυγής σελίδας"/>
    <w:basedOn w:val="a2"/>
    <w:unhideWhenUsed/>
    <w:qFormat/>
    <w:rsid w:val="00280887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2">
    <w:name w:val="Υποσέλιδο μονής σελίδας"/>
    <w:basedOn w:val="a2"/>
    <w:unhideWhenUsed/>
    <w:qFormat/>
    <w:rsid w:val="00280887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aff3">
    <w:name w:val="Κεφαλίδα ζυγής σελίδας"/>
    <w:basedOn w:val="af7"/>
    <w:unhideWhenUsed/>
    <w:qFormat/>
    <w:rsid w:val="00280887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4">
    <w:name w:val="Κεφαλίδα μονής σελίδας"/>
    <w:basedOn w:val="af7"/>
    <w:unhideWhenUsed/>
    <w:qFormat/>
    <w:rsid w:val="00280887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5">
    <w:name w:val="Διεύθυνση αποστολέα"/>
    <w:basedOn w:val="af7"/>
    <w:uiPriority w:val="2"/>
    <w:unhideWhenUsed/>
    <w:qFormat/>
    <w:rsid w:val="00280887"/>
    <w:pPr>
      <w:spacing w:after="200"/>
    </w:pPr>
    <w:rPr>
      <w:color w:val="775F55" w:themeColor="text2"/>
    </w:rPr>
  </w:style>
  <w:style w:type="paragraph" w:customStyle="1" w:styleId="aff6">
    <w:name w:val="Επωνυμία εταιρείας"/>
    <w:basedOn w:val="a2"/>
    <w:qFormat/>
    <w:rsid w:val="00280887"/>
    <w:pPr>
      <w:spacing w:after="0"/>
    </w:pPr>
    <w:rPr>
      <w:b/>
      <w:bCs/>
      <w:color w:val="775F55" w:themeColor="text2"/>
      <w:sz w:val="36"/>
      <w:szCs w:val="36"/>
    </w:rPr>
  </w:style>
  <w:style w:type="paragraph" w:styleId="aff7">
    <w:name w:val="Salutation"/>
    <w:basedOn w:val="a2"/>
    <w:next w:val="a2"/>
    <w:link w:val="Char7"/>
    <w:uiPriority w:val="4"/>
    <w:unhideWhenUsed/>
    <w:qFormat/>
    <w:rsid w:val="00280887"/>
    <w:pPr>
      <w:spacing w:before="400" w:after="320" w:line="240" w:lineRule="auto"/>
    </w:pPr>
    <w:rPr>
      <w:b/>
      <w:bCs/>
    </w:rPr>
  </w:style>
  <w:style w:type="character" w:customStyle="1" w:styleId="Char7">
    <w:name w:val="Χαιρετισμός Char"/>
    <w:basedOn w:val="a3"/>
    <w:link w:val="aff7"/>
    <w:uiPriority w:val="4"/>
    <w:rsid w:val="00280887"/>
    <w:rPr>
      <w:b/>
      <w:bCs/>
      <w:sz w:val="23"/>
    </w:rPr>
  </w:style>
  <w:style w:type="paragraph" w:customStyle="1" w:styleId="aff8">
    <w:name w:val="Διεύθυνση παραλήπτη"/>
    <w:basedOn w:val="af7"/>
    <w:uiPriority w:val="3"/>
    <w:qFormat/>
    <w:rsid w:val="00280887"/>
    <w:pPr>
      <w:spacing w:before="240"/>
      <w:contextualSpacing/>
    </w:pPr>
    <w:rPr>
      <w:color w:val="775F55" w:themeColor="text2"/>
    </w:rPr>
  </w:style>
  <w:style w:type="paragraph" w:styleId="aff9">
    <w:name w:val="Closing"/>
    <w:basedOn w:val="a2"/>
    <w:link w:val="Char8"/>
    <w:uiPriority w:val="5"/>
    <w:unhideWhenUsed/>
    <w:qFormat/>
    <w:rsid w:val="00280887"/>
    <w:pPr>
      <w:spacing w:before="960" w:after="960"/>
      <w:contextualSpacing/>
    </w:pPr>
  </w:style>
  <w:style w:type="character" w:customStyle="1" w:styleId="Char8">
    <w:name w:val="Κλείσιμο Char"/>
    <w:basedOn w:val="a3"/>
    <w:link w:val="aff9"/>
    <w:uiPriority w:val="5"/>
    <w:rsid w:val="00280887"/>
    <w:rPr>
      <w:rFonts w:eastAsiaTheme="minorEastAsia"/>
      <w:sz w:val="23"/>
      <w:szCs w:val="23"/>
      <w:lang w:val="el-GR"/>
    </w:rPr>
  </w:style>
  <w:style w:type="paragraph" w:styleId="affa">
    <w:name w:val="Signature"/>
    <w:basedOn w:val="a2"/>
    <w:link w:val="Char9"/>
    <w:uiPriority w:val="99"/>
    <w:unhideWhenUsed/>
    <w:rsid w:val="00280887"/>
    <w:rPr>
      <w:b/>
      <w:bCs/>
    </w:rPr>
  </w:style>
  <w:style w:type="character" w:customStyle="1" w:styleId="Char9">
    <w:name w:val="Υπογραφή Char"/>
    <w:basedOn w:val="a3"/>
    <w:link w:val="affa"/>
    <w:uiPriority w:val="99"/>
    <w:rsid w:val="00280887"/>
    <w:rPr>
      <w:b/>
      <w:bCs/>
      <w:sz w:val="23"/>
    </w:rPr>
  </w:style>
  <w:style w:type="paragraph" w:customStyle="1" w:styleId="affb">
    <w:name w:val="Κατηγορία"/>
    <w:basedOn w:val="a2"/>
    <w:link w:val="affc"/>
    <w:qFormat/>
    <w:rsid w:val="00280887"/>
    <w:pPr>
      <w:spacing w:after="0"/>
    </w:pPr>
    <w:rPr>
      <w:b/>
      <w:bCs/>
      <w:sz w:val="24"/>
      <w:szCs w:val="24"/>
    </w:rPr>
  </w:style>
  <w:style w:type="character" w:customStyle="1" w:styleId="affc">
    <w:name w:val="Χαρακτήρας κατηγορίας"/>
    <w:basedOn w:val="a3"/>
    <w:link w:val="affb"/>
    <w:rsid w:val="00280887"/>
    <w:rPr>
      <w:b/>
      <w:bCs/>
      <w:sz w:val="24"/>
      <w:szCs w:val="24"/>
    </w:rPr>
  </w:style>
  <w:style w:type="paragraph" w:customStyle="1" w:styleId="Eaoaeaa">
    <w:name w:val="Eaoae?aa"/>
    <w:basedOn w:val="a2"/>
    <w:uiPriority w:val="99"/>
    <w:rsid w:val="00CD406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D960E069974874B8EA55CAFE7F0D4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6FE8FF4-0E87-4A5D-9EE6-820255B1C0CA}"/>
      </w:docPartPr>
      <w:docPartBody>
        <w:p w:rsidR="00634151" w:rsidRDefault="0066316B">
          <w:pPr>
            <w:pStyle w:val="EFD960E069974874B8EA55CAFE7F0D45"/>
          </w:pPr>
          <w:r>
            <w:rPr>
              <w:rStyle w:val="a3"/>
            </w:rPr>
            <w:t>Επιλέξτε ένα μπλοκ δόμησης.</w:t>
          </w:r>
        </w:p>
      </w:docPartBody>
    </w:docPart>
    <w:docPart>
      <w:docPartPr>
        <w:name w:val="BAA6595E7D3B4F4998FAEF2E8E717F3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2EA7ED4-5636-4F28-9A30-31F9ABDA041B}"/>
      </w:docPartPr>
      <w:docPartBody>
        <w:p w:rsidR="00634151" w:rsidRDefault="0066316B">
          <w:pPr>
            <w:pStyle w:val="BAA6595E7D3B4F4998FAEF2E8E717F3F"/>
          </w:pPr>
          <w:r>
            <w:t>[Πληκτρολογήστε το όνομά σας]</w:t>
          </w:r>
        </w:p>
      </w:docPartBody>
    </w:docPart>
    <w:docPart>
      <w:docPartPr>
        <w:name w:val="DFEC0000DFEB46679CF8D1FEF8A88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A9A25BD-4379-4EE3-9881-B458F8F5B994}"/>
      </w:docPartPr>
      <w:docPartBody>
        <w:p w:rsidR="00634151" w:rsidRDefault="0066316B">
          <w:pPr>
            <w:pStyle w:val="DFEC0000DFEB46679CF8D1FEF8A880C1"/>
          </w:pPr>
          <w:r>
            <w:t>[Πληκτρολογήστε το όνομα του συντάκτη]</w:t>
          </w:r>
        </w:p>
      </w:docPartBody>
    </w:docPart>
    <w:docPart>
      <w:docPartPr>
        <w:name w:val="7F1D1B63E78D4113BC7A0CEACFF142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D7D07F-0CFB-4626-9293-844600886791}"/>
      </w:docPartPr>
      <w:docPartBody>
        <w:p w:rsidR="00634151" w:rsidRDefault="0066316B">
          <w:pPr>
            <w:pStyle w:val="7F1D1B63E78D4113BC7A0CEACFF142AB"/>
          </w:pPr>
          <w:r>
            <w:t>[Πληκτρολογήστε το όνομα του συντάκτη]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E2E12"/>
    <w:rsid w:val="002B0861"/>
    <w:rsid w:val="003816B0"/>
    <w:rsid w:val="003F4BE6"/>
    <w:rsid w:val="004E2E12"/>
    <w:rsid w:val="004F6D58"/>
    <w:rsid w:val="00574FC8"/>
    <w:rsid w:val="00634151"/>
    <w:rsid w:val="0066316B"/>
    <w:rsid w:val="00664ED5"/>
    <w:rsid w:val="006C1F7C"/>
    <w:rsid w:val="006E1873"/>
    <w:rsid w:val="00931334"/>
    <w:rsid w:val="00A715AE"/>
    <w:rsid w:val="00AA2DE5"/>
    <w:rsid w:val="00BB7CFE"/>
    <w:rsid w:val="00C70D75"/>
    <w:rsid w:val="00E43C9A"/>
    <w:rsid w:val="00E93772"/>
    <w:rsid w:val="00FA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634151"/>
    <w:rPr>
      <w:rFonts w:eastAsiaTheme="minorEastAsia" w:cstheme="minorBidi"/>
      <w:bCs w:val="0"/>
      <w:iCs w:val="0"/>
      <w:color w:val="808080"/>
      <w:szCs w:val="23"/>
      <w:lang w:val="el-GR"/>
    </w:rPr>
  </w:style>
  <w:style w:type="paragraph" w:customStyle="1" w:styleId="EFD960E069974874B8EA55CAFE7F0D45">
    <w:name w:val="EFD960E069974874B8EA55CAFE7F0D45"/>
    <w:rsid w:val="00634151"/>
  </w:style>
  <w:style w:type="paragraph" w:customStyle="1" w:styleId="BAA6595E7D3B4F4998FAEF2E8E717F3F">
    <w:name w:val="BAA6595E7D3B4F4998FAEF2E8E717F3F"/>
    <w:rsid w:val="00634151"/>
  </w:style>
  <w:style w:type="paragraph" w:customStyle="1" w:styleId="8276B809F9DB4FB3A2B7D91FA9981AF9">
    <w:name w:val="8276B809F9DB4FB3A2B7D91FA9981AF9"/>
    <w:rsid w:val="00634151"/>
  </w:style>
  <w:style w:type="paragraph" w:customStyle="1" w:styleId="92E279AF486B430ABDFB4A6FB608589D">
    <w:name w:val="92E279AF486B430ABDFB4A6FB608589D"/>
    <w:rsid w:val="00634151"/>
  </w:style>
  <w:style w:type="paragraph" w:customStyle="1" w:styleId="65792F9ADE9B474BB627F889C88AD7F9">
    <w:name w:val="65792F9ADE9B474BB627F889C88AD7F9"/>
    <w:rsid w:val="00634151"/>
  </w:style>
  <w:style w:type="paragraph" w:customStyle="1" w:styleId="4A469DC86F0C47CFB0233898AB6B4ED9">
    <w:name w:val="4A469DC86F0C47CFB0233898AB6B4ED9"/>
    <w:rsid w:val="00634151"/>
  </w:style>
  <w:style w:type="paragraph" w:customStyle="1" w:styleId="A95EEB7B020645EDBF59792B9D63ED9E">
    <w:name w:val="A95EEB7B020645EDBF59792B9D63ED9E"/>
    <w:rsid w:val="00634151"/>
  </w:style>
  <w:style w:type="paragraph" w:customStyle="1" w:styleId="E4A4300D4A314FECB5A7D465CACBA036">
    <w:name w:val="E4A4300D4A314FECB5A7D465CACBA036"/>
    <w:rsid w:val="00634151"/>
  </w:style>
  <w:style w:type="paragraph" w:customStyle="1" w:styleId="BA2836400C844241AF02AD002C072C4D">
    <w:name w:val="BA2836400C844241AF02AD002C072C4D"/>
    <w:rsid w:val="00634151"/>
  </w:style>
  <w:style w:type="paragraph" w:customStyle="1" w:styleId="C18E168A66C44B839E1D930E6BFEB05D">
    <w:name w:val="C18E168A66C44B839E1D930E6BFEB05D"/>
    <w:rsid w:val="00634151"/>
  </w:style>
  <w:style w:type="paragraph" w:customStyle="1" w:styleId="8787317B8D3248F1B048374D745AE5E2">
    <w:name w:val="8787317B8D3248F1B048374D745AE5E2"/>
    <w:rsid w:val="00634151"/>
  </w:style>
  <w:style w:type="paragraph" w:customStyle="1" w:styleId="000610366AFD4B718448B3A388085E84">
    <w:name w:val="000610366AFD4B718448B3A388085E84"/>
    <w:rsid w:val="00634151"/>
  </w:style>
  <w:style w:type="paragraph" w:customStyle="1" w:styleId="FBF032B8E3CA4AB4962331BE6DB9571B">
    <w:name w:val="FBF032B8E3CA4AB4962331BE6DB9571B"/>
    <w:rsid w:val="00634151"/>
  </w:style>
  <w:style w:type="paragraph" w:customStyle="1" w:styleId="9A4DBF2388C844C5BFAA4EA4950FC67E">
    <w:name w:val="9A4DBF2388C844C5BFAA4EA4950FC67E"/>
    <w:rsid w:val="00634151"/>
  </w:style>
  <w:style w:type="paragraph" w:customStyle="1" w:styleId="3036FC39819F458F92088D16467043F2">
    <w:name w:val="3036FC39819F458F92088D16467043F2"/>
    <w:rsid w:val="00634151"/>
  </w:style>
  <w:style w:type="paragraph" w:customStyle="1" w:styleId="EF5997BCE44A4F62971DD7E17E287AD8">
    <w:name w:val="EF5997BCE44A4F62971DD7E17E287AD8"/>
    <w:rsid w:val="00634151"/>
  </w:style>
  <w:style w:type="paragraph" w:customStyle="1" w:styleId="5BA30417D1B4445FAD94F801332EFB88">
    <w:name w:val="5BA30417D1B4445FAD94F801332EFB88"/>
    <w:rsid w:val="00634151"/>
  </w:style>
  <w:style w:type="paragraph" w:customStyle="1" w:styleId="DFEC0000DFEB46679CF8D1FEF8A880C1">
    <w:name w:val="DFEC0000DFEB46679CF8D1FEF8A880C1"/>
    <w:rsid w:val="00634151"/>
  </w:style>
  <w:style w:type="paragraph" w:customStyle="1" w:styleId="7F1D1B63E78D4113BC7A0CEACFF142AB">
    <w:name w:val="7F1D1B63E78D4113BC7A0CEACFF142AB"/>
    <w:rsid w:val="00634151"/>
  </w:style>
  <w:style w:type="paragraph" w:customStyle="1" w:styleId="A1830BBA15B846378BE16366C938E2A3">
    <w:name w:val="A1830BBA15B846378BE16366C938E2A3"/>
    <w:rsid w:val="004E2E12"/>
  </w:style>
  <w:style w:type="paragraph" w:customStyle="1" w:styleId="18D5CFA370324D33A1687894A2F87D58">
    <w:name w:val="18D5CFA370324D33A1687894A2F87D58"/>
    <w:rsid w:val="004E2E12"/>
  </w:style>
  <w:style w:type="paragraph" w:customStyle="1" w:styleId="26991809E33D4E73923671EA16A734C6">
    <w:name w:val="26991809E33D4E73923671EA16A734C6"/>
    <w:rsid w:val="004E2E12"/>
  </w:style>
  <w:style w:type="paragraph" w:customStyle="1" w:styleId="4C3A9AEFFC324D6585A4C0FBC605F245">
    <w:name w:val="4C3A9AEFFC324D6585A4C0FBC605F245"/>
    <w:rsid w:val="004E2E12"/>
  </w:style>
  <w:style w:type="paragraph" w:customStyle="1" w:styleId="3201F1250A82437A83010DEB39E7FC4A">
    <w:name w:val="3201F1250A82437A83010DEB39E7FC4A"/>
    <w:rsid w:val="004E2E12"/>
  </w:style>
  <w:style w:type="paragraph" w:customStyle="1" w:styleId="B38961B1C7DD4FD09986ACE1824816ED">
    <w:name w:val="B38961B1C7DD4FD09986ACE1824816ED"/>
    <w:rsid w:val="004E2E12"/>
  </w:style>
  <w:style w:type="paragraph" w:customStyle="1" w:styleId="01936929EE4445DCBB51C737FED79AA4">
    <w:name w:val="01936929EE4445DCBB51C737FED79AA4"/>
    <w:rsid w:val="004E2E12"/>
  </w:style>
  <w:style w:type="paragraph" w:customStyle="1" w:styleId="30B1AA2282EA4755A0F8C194DD65B4C8">
    <w:name w:val="30B1AA2282EA4755A0F8C194DD65B4C8"/>
    <w:rsid w:val="004E2E12"/>
  </w:style>
  <w:style w:type="paragraph" w:customStyle="1" w:styleId="A79F9D54AF9645308264FAA489BB4CC1">
    <w:name w:val="A79F9D54AF9645308264FAA489BB4CC1"/>
    <w:rsid w:val="004E2E12"/>
  </w:style>
  <w:style w:type="paragraph" w:customStyle="1" w:styleId="6E07C6020FF34BB79453C2DEB29304A2">
    <w:name w:val="6E07C6020FF34BB79453C2DEB29304A2"/>
    <w:rsid w:val="004E2E12"/>
  </w:style>
  <w:style w:type="paragraph" w:customStyle="1" w:styleId="E9A76EEC70BF48B389A04752E9417E16">
    <w:name w:val="E9A76EEC70BF48B389A04752E9417E16"/>
    <w:rsid w:val="004E2E12"/>
  </w:style>
  <w:style w:type="paragraph" w:customStyle="1" w:styleId="740FA592147D46508B487AFBB5377F9D">
    <w:name w:val="740FA592147D46508B487AFBB5377F9D"/>
    <w:rsid w:val="004E2E12"/>
  </w:style>
  <w:style w:type="paragraph" w:customStyle="1" w:styleId="47ECC45A7BF84F0EA72DB49536479172">
    <w:name w:val="47ECC45A7BF84F0EA72DB49536479172"/>
    <w:rsid w:val="002B0861"/>
  </w:style>
  <w:style w:type="paragraph" w:customStyle="1" w:styleId="7B27121E06CF430CA49982479A199B53">
    <w:name w:val="7B27121E06CF430CA49982479A199B53"/>
    <w:rsid w:val="006C1F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Franklin Gothic Book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Franklin Gothic Book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35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ΓΚΙΚΟΥΔΗ ΕΥΑΓΓΕΛΙΑ</dc:creator>
  <cp:lastModifiedBy>Peris</cp:lastModifiedBy>
  <cp:revision>8</cp:revision>
  <cp:lastPrinted>2018-11-16T07:26:00Z</cp:lastPrinted>
  <dcterms:created xsi:type="dcterms:W3CDTF">2022-11-14T08:45:00Z</dcterms:created>
  <dcterms:modified xsi:type="dcterms:W3CDTF">2025-11-10T06:58:00Z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1032</vt:i4>
  </property>
  <property fmtid="{D5CDD505-2E9C-101B-9397-08002B2CF9AE}" pid="3" name="_Version">
    <vt:lpwstr>0809</vt:lpwstr>
  </property>
</Properties>
</file>